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EC4" w:rsidRDefault="00B37EC4">
      <w:pPr>
        <w:rPr>
          <w:rFonts w:ascii="宋体" w:eastAsia="黑体" w:hAnsi="宋体" w:hint="eastAsia"/>
          <w:color w:val="000000"/>
          <w:sz w:val="32"/>
          <w:szCs w:val="32"/>
        </w:rPr>
      </w:pPr>
      <w:r w:rsidRPr="004B5C26">
        <w:rPr>
          <w:rFonts w:ascii="宋体" w:eastAsia="黑体" w:hAnsi="宋体" w:hint="eastAsia"/>
          <w:color w:val="000000"/>
          <w:sz w:val="32"/>
          <w:szCs w:val="32"/>
        </w:rPr>
        <w:t>附件</w:t>
      </w:r>
      <w:r w:rsidRPr="004B5C26">
        <w:rPr>
          <w:rFonts w:ascii="宋体" w:eastAsia="黑体" w:hAnsi="宋体" w:hint="eastAsia"/>
          <w:color w:val="000000"/>
          <w:sz w:val="32"/>
          <w:szCs w:val="32"/>
        </w:rPr>
        <w:t>2</w:t>
      </w:r>
    </w:p>
    <w:p w:rsidR="00DE55B6" w:rsidRPr="004B5C26" w:rsidRDefault="00DE55B6">
      <w:pPr>
        <w:rPr>
          <w:rFonts w:ascii="宋体" w:eastAsia="黑体" w:hAnsi="宋体" w:hint="eastAsia"/>
          <w:color w:val="000000"/>
          <w:sz w:val="32"/>
          <w:szCs w:val="32"/>
        </w:rPr>
      </w:pPr>
    </w:p>
    <w:p w:rsidR="00B37EC4" w:rsidRPr="004B5C26" w:rsidRDefault="00B37EC4" w:rsidP="00F542C9">
      <w:pPr>
        <w:spacing w:line="600" w:lineRule="exact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4B5C26">
        <w:rPr>
          <w:rFonts w:ascii="宋体" w:eastAsia="方正小标宋简体" w:hAnsi="宋体" w:hint="eastAsia"/>
          <w:b/>
          <w:color w:val="000000"/>
          <w:sz w:val="44"/>
          <w:szCs w:val="44"/>
        </w:rPr>
        <w:t>2013</w:t>
      </w:r>
      <w:r w:rsidRPr="004B5C26">
        <w:rPr>
          <w:rFonts w:ascii="宋体" w:eastAsia="方正小标宋简体" w:hAnsi="宋体" w:hint="eastAsia"/>
          <w:b/>
          <w:color w:val="000000"/>
          <w:sz w:val="44"/>
          <w:szCs w:val="44"/>
        </w:rPr>
        <w:t>年度城乡医院对口支援工作统计表</w:t>
      </w:r>
    </w:p>
    <w:p w:rsidR="00F542C9" w:rsidRPr="004B5C26" w:rsidRDefault="00F542C9" w:rsidP="00F542C9">
      <w:pPr>
        <w:jc w:val="center"/>
        <w:rPr>
          <w:rFonts w:ascii="宋体" w:eastAsia="仿宋_GB2312" w:hAnsi="宋体" w:hint="eastAsia"/>
          <w:b/>
          <w:color w:val="000000"/>
          <w:sz w:val="28"/>
          <w:szCs w:val="28"/>
        </w:rPr>
      </w:pPr>
    </w:p>
    <w:p w:rsidR="00B37EC4" w:rsidRPr="004B5C26" w:rsidRDefault="00B37EC4">
      <w:pPr>
        <w:rPr>
          <w:rFonts w:ascii="宋体" w:hAnsi="宋体" w:hint="eastAsia"/>
          <w:b/>
          <w:color w:val="000000"/>
          <w:sz w:val="32"/>
          <w:szCs w:val="32"/>
        </w:rPr>
      </w:pPr>
      <w:r w:rsidRPr="004B5C26">
        <w:rPr>
          <w:rFonts w:ascii="宋体" w:hAnsi="宋体" w:hint="eastAsia"/>
          <w:b/>
          <w:color w:val="000000"/>
          <w:szCs w:val="32"/>
        </w:rPr>
        <w:t>填报单位</w:t>
      </w:r>
      <w:r w:rsidRPr="004B5C26">
        <w:rPr>
          <w:rFonts w:ascii="宋体" w:hAnsi="宋体" w:hint="eastAsia"/>
          <w:b/>
          <w:color w:val="000000"/>
          <w:szCs w:val="32"/>
          <w:u w:val="single"/>
        </w:rPr>
        <w:t xml:space="preserve">        </w:t>
      </w:r>
      <w:r w:rsidRPr="004B5C26">
        <w:rPr>
          <w:rFonts w:ascii="宋体" w:hAnsi="宋体" w:hint="eastAsia"/>
          <w:b/>
          <w:color w:val="000000"/>
          <w:szCs w:val="32"/>
        </w:rPr>
        <w:t>（签章）                                                                      填报日期：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543"/>
        <w:gridCol w:w="902"/>
        <w:gridCol w:w="1253"/>
        <w:gridCol w:w="426"/>
        <w:gridCol w:w="485"/>
        <w:gridCol w:w="543"/>
        <w:gridCol w:w="721"/>
        <w:gridCol w:w="718"/>
        <w:gridCol w:w="736"/>
        <w:gridCol w:w="721"/>
        <w:gridCol w:w="704"/>
        <w:gridCol w:w="721"/>
        <w:gridCol w:w="718"/>
        <w:gridCol w:w="721"/>
        <w:gridCol w:w="718"/>
        <w:gridCol w:w="721"/>
        <w:gridCol w:w="718"/>
        <w:gridCol w:w="707"/>
        <w:gridCol w:w="692"/>
      </w:tblGrid>
      <w:tr w:rsidR="008239C8" w:rsidRPr="004B5C26">
        <w:trPr>
          <w:cantSplit/>
          <w:trHeight w:val="1751"/>
          <w:jc w:val="center"/>
        </w:trPr>
        <w:tc>
          <w:tcPr>
            <w:tcW w:w="113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支援医院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543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支援"/>
              </w:smartTagPr>
              <w:r w:rsidRPr="004B5C26">
                <w:rPr>
                  <w:rFonts w:ascii="宋体" w:eastAsia="黑体" w:hAnsi="宋体" w:hint="eastAsia"/>
                  <w:color w:val="000000"/>
                  <w:szCs w:val="21"/>
                </w:rPr>
                <w:t>支援</w:t>
              </w:r>
            </w:smartTag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医师人次数</w:t>
            </w:r>
          </w:p>
        </w:tc>
        <w:tc>
          <w:tcPr>
            <w:tcW w:w="902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支援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医师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轮换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253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受援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医院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911" w:type="dxa"/>
            <w:gridSpan w:val="2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诊疗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543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开展手术例数</w:t>
            </w:r>
          </w:p>
        </w:tc>
        <w:tc>
          <w:tcPr>
            <w:tcW w:w="72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会诊及疑难病例讨论例数</w:t>
            </w:r>
          </w:p>
        </w:tc>
        <w:tc>
          <w:tcPr>
            <w:tcW w:w="718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开展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新技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术新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业务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736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接受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进修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72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健康体检人次</w:t>
            </w:r>
          </w:p>
        </w:tc>
        <w:tc>
          <w:tcPr>
            <w:tcW w:w="704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义诊人次</w:t>
            </w:r>
          </w:p>
        </w:tc>
        <w:tc>
          <w:tcPr>
            <w:tcW w:w="72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学术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讲座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次数</w:t>
            </w:r>
          </w:p>
        </w:tc>
        <w:tc>
          <w:tcPr>
            <w:tcW w:w="718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业务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培训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次数</w:t>
            </w:r>
          </w:p>
        </w:tc>
        <w:tc>
          <w:tcPr>
            <w:tcW w:w="72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教学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查房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次数</w:t>
            </w:r>
          </w:p>
        </w:tc>
        <w:tc>
          <w:tcPr>
            <w:tcW w:w="718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手术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示教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次数</w:t>
            </w:r>
          </w:p>
        </w:tc>
        <w:tc>
          <w:tcPr>
            <w:tcW w:w="721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建设特色专科数量</w:t>
            </w:r>
          </w:p>
        </w:tc>
        <w:tc>
          <w:tcPr>
            <w:tcW w:w="718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配套经费</w:t>
            </w:r>
          </w:p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707" w:type="dxa"/>
            <w:vMerge w:val="restart"/>
            <w:vAlign w:val="center"/>
          </w:tcPr>
          <w:p w:rsidR="008239C8" w:rsidRPr="004B5C26" w:rsidRDefault="008239C8">
            <w:pPr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捐献设备资金</w:t>
            </w:r>
          </w:p>
          <w:p w:rsidR="008239C8" w:rsidRPr="004B5C26" w:rsidRDefault="008239C8">
            <w:pPr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692" w:type="dxa"/>
            <w:vMerge w:val="restart"/>
            <w:vAlign w:val="center"/>
          </w:tcPr>
          <w:p w:rsidR="008239C8" w:rsidRPr="004B5C26" w:rsidRDefault="008239C8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其他</w:t>
            </w:r>
          </w:p>
        </w:tc>
      </w:tr>
      <w:tr w:rsidR="00B37EC4" w:rsidRPr="004B5C26">
        <w:trPr>
          <w:cantSplit/>
          <w:trHeight w:val="894"/>
          <w:jc w:val="center"/>
        </w:trPr>
        <w:tc>
          <w:tcPr>
            <w:tcW w:w="1131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3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2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3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门诊</w:t>
            </w: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急诊</w:t>
            </w:r>
          </w:p>
        </w:tc>
        <w:tc>
          <w:tcPr>
            <w:tcW w:w="543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8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36" w:type="dxa"/>
            <w:vMerge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Merge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4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8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8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8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7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vMerge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B37EC4" w:rsidRPr="004B5C26">
        <w:trPr>
          <w:jc w:val="center"/>
        </w:trPr>
        <w:tc>
          <w:tcPr>
            <w:tcW w:w="113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  <w:r w:rsidRPr="004B5C26">
              <w:rPr>
                <w:rFonts w:ascii="宋体" w:eastAsia="黑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37EC4" w:rsidRPr="004B5C26" w:rsidRDefault="00B37EC4">
            <w:pPr>
              <w:jc w:val="center"/>
              <w:rPr>
                <w:rFonts w:ascii="宋体" w:eastAsia="黑体" w:hAnsi="宋体" w:hint="eastAsia"/>
                <w:color w:val="000000"/>
                <w:szCs w:val="21"/>
              </w:rPr>
            </w:pPr>
          </w:p>
        </w:tc>
      </w:tr>
    </w:tbl>
    <w:p w:rsidR="00B37EC4" w:rsidRPr="004B5C26" w:rsidRDefault="00B37EC4">
      <w:pPr>
        <w:rPr>
          <w:rFonts w:ascii="宋体" w:hAnsi="宋体" w:hint="eastAsia"/>
          <w:color w:val="000000"/>
          <w:szCs w:val="32"/>
        </w:rPr>
      </w:pPr>
      <w:r w:rsidRPr="004B5C26">
        <w:rPr>
          <w:rFonts w:ascii="宋体" w:hAnsi="宋体" w:hint="eastAsia"/>
          <w:b/>
          <w:color w:val="000000"/>
          <w:szCs w:val="32"/>
        </w:rPr>
        <w:t>填报人：</w:t>
      </w:r>
      <w:r w:rsidRPr="004B5C26">
        <w:rPr>
          <w:rFonts w:ascii="宋体" w:hAnsi="宋体" w:hint="eastAsia"/>
          <w:color w:val="000000"/>
          <w:szCs w:val="32"/>
        </w:rPr>
        <w:t xml:space="preserve">        </w:t>
      </w:r>
      <w:r w:rsidRPr="004B5C26">
        <w:rPr>
          <w:rFonts w:ascii="宋体" w:hAnsi="宋体" w:hint="eastAsia"/>
          <w:b/>
          <w:color w:val="000000"/>
          <w:szCs w:val="32"/>
        </w:rPr>
        <w:t>联系电话：</w:t>
      </w:r>
    </w:p>
    <w:p w:rsidR="00B37EC4" w:rsidRPr="004B5C26" w:rsidRDefault="00B37EC4" w:rsidP="007905C1">
      <w:pPr>
        <w:rPr>
          <w:rFonts w:ascii="宋体" w:eastAsia="黑体" w:hAnsi="宋体" w:cs="黑体" w:hint="eastAsia"/>
          <w:color w:val="000000"/>
          <w:szCs w:val="21"/>
        </w:rPr>
      </w:pPr>
      <w:r w:rsidRPr="004B5C26">
        <w:rPr>
          <w:rFonts w:ascii="宋体" w:eastAsia="黑体" w:hAnsi="宋体" w:hint="eastAsia"/>
          <w:b/>
          <w:color w:val="000000"/>
          <w:szCs w:val="32"/>
        </w:rPr>
        <w:t>备注：</w:t>
      </w:r>
      <w:r w:rsidRPr="004B5C26">
        <w:rPr>
          <w:rFonts w:ascii="宋体" w:eastAsia="黑体" w:hAnsi="宋体" w:hint="eastAsia"/>
          <w:color w:val="000000"/>
          <w:szCs w:val="32"/>
        </w:rPr>
        <w:t>统计范围为：部分三级医院和二级及以下医院对口支援基层医疗机构、乡镇卫生院、社区服务中心工作情况（录入卫生厅信息系统部分）</w:t>
      </w:r>
    </w:p>
    <w:sectPr w:rsidR="00B37EC4" w:rsidRPr="004B5C26" w:rsidSect="00D400AE">
      <w:foot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4A" w:rsidRDefault="0043744A" w:rsidP="00B37EC4">
      <w:r>
        <w:separator/>
      </w:r>
    </w:p>
  </w:endnote>
  <w:endnote w:type="continuationSeparator" w:id="1">
    <w:p w:rsidR="0043744A" w:rsidRDefault="0043744A" w:rsidP="00B3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B6" w:rsidRDefault="00DE55B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4A" w:rsidRDefault="0043744A" w:rsidP="00B37EC4">
      <w:r>
        <w:separator/>
      </w:r>
    </w:p>
  </w:footnote>
  <w:footnote w:type="continuationSeparator" w:id="1">
    <w:p w:rsidR="0043744A" w:rsidRDefault="0043744A" w:rsidP="00B37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177F7"/>
    <w:rsid w:val="002C36AB"/>
    <w:rsid w:val="0043744A"/>
    <w:rsid w:val="00454A56"/>
    <w:rsid w:val="004B5C26"/>
    <w:rsid w:val="00586851"/>
    <w:rsid w:val="007905C1"/>
    <w:rsid w:val="00815934"/>
    <w:rsid w:val="008239C8"/>
    <w:rsid w:val="008552E3"/>
    <w:rsid w:val="00A1597E"/>
    <w:rsid w:val="00B37EC4"/>
    <w:rsid w:val="00B46AEC"/>
    <w:rsid w:val="00B953B6"/>
    <w:rsid w:val="00C1507A"/>
    <w:rsid w:val="00CA4040"/>
    <w:rsid w:val="00D04837"/>
    <w:rsid w:val="00D400AE"/>
    <w:rsid w:val="00DE55B6"/>
    <w:rsid w:val="00EB7612"/>
    <w:rsid w:val="00F5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FollowedHyperlink"/>
    <w:basedOn w:val="a0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pPr>
      <w:ind w:firstLineChars="281" w:firstLine="899"/>
    </w:pPr>
    <w:rPr>
      <w:rFonts w:eastAsia="仿宋_GB2312"/>
      <w:sz w:val="32"/>
      <w:szCs w:val="20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7"/>
    <w:uiPriority w:val="99"/>
    <w:rsid w:val="00B46AEC"/>
    <w:rPr>
      <w:kern w:val="2"/>
      <w:sz w:val="18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B953B6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B953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92</Words>
  <Characters>529</Characters>
  <Application>Microsoft Office Word</Application>
  <DocSecurity>4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2013年民政厅登记注册但尚未召开成立大会的</dc:title>
  <dc:subject/>
  <dc:creator>Tian</dc:creator>
  <cp:keywords/>
  <dc:description/>
  <cp:lastModifiedBy>微软用户</cp:lastModifiedBy>
  <cp:revision>2</cp:revision>
  <cp:lastPrinted>2013-12-16T01:23:00Z</cp:lastPrinted>
  <dcterms:created xsi:type="dcterms:W3CDTF">2016-05-24T02:19:00Z</dcterms:created>
  <dcterms:modified xsi:type="dcterms:W3CDTF">2016-05-24T02:19:00Z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2052-8.1.0.3721</vt:lpwstr>
  </property>
</Properties>
</file>