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E144" w14:textId="77777777" w:rsidR="00DC659D" w:rsidRDefault="00DC659D" w:rsidP="00DC659D">
      <w:pPr>
        <w:spacing w:line="1000" w:lineRule="exact"/>
        <w:jc w:val="distribute"/>
        <w:rPr>
          <w:rFonts w:ascii="方正小标宋_GBK" w:eastAsia="方正小标宋_GBK"/>
          <w:color w:val="FF0000"/>
          <w:spacing w:val="100"/>
          <w:w w:val="66"/>
          <w:sz w:val="96"/>
          <w:szCs w:val="96"/>
        </w:rPr>
      </w:pPr>
      <w:r>
        <w:rPr>
          <w:rFonts w:ascii="方正小标宋_GBK" w:eastAsia="方正小标宋_GBK" w:hint="eastAsia"/>
          <w:color w:val="FF0000"/>
          <w:spacing w:val="100"/>
          <w:w w:val="66"/>
          <w:sz w:val="96"/>
          <w:szCs w:val="96"/>
        </w:rPr>
        <w:t>江苏省医学会</w:t>
      </w:r>
    </w:p>
    <w:p w14:paraId="312C8F1F" w14:textId="77777777" w:rsidR="00DC659D" w:rsidRDefault="00DC659D" w:rsidP="00DC659D">
      <w:pPr>
        <w:rPr>
          <w:rFonts w:ascii="方正仿宋_GBK"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7A5B6E43" wp14:editId="20A1FE12">
                <wp:extent cx="5574030" cy="0"/>
                <wp:effectExtent l="0" t="19050" r="45720" b="38100"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4030" cy="0"/>
                        </a:xfrm>
                        <a:prstGeom prst="straightConnector1">
                          <a:avLst/>
                        </a:prstGeom>
                        <a:noFill/>
                        <a:ln w="60325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ABDE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width:438.9pt;height: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" strokecolor="red" strokeweight="4.75pt">
                <v:stroke linestyle="thinThick"/>
                <w10:anchorlock/>
              </v:shape>
            </w:pict>
          </mc:Fallback>
        </mc:AlternateContent>
      </w:r>
    </w:p>
    <w:p w14:paraId="157B728E" w14:textId="77777777" w:rsidR="00DC659D" w:rsidRDefault="00DC659D" w:rsidP="00DC659D">
      <w:pPr>
        <w:wordWrap w:val="0"/>
        <w:spacing w:line="4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</w:t>
      </w:r>
    </w:p>
    <w:p w14:paraId="02AB2E99" w14:textId="2FB62D18" w:rsidR="00072165" w:rsidRDefault="00072165" w:rsidP="00072165">
      <w:pPr>
        <w:pStyle w:val="1"/>
        <w:spacing w:before="138" w:line="500" w:lineRule="exact"/>
        <w:ind w:leftChars="100" w:left="571" w:hangingChars="100" w:hanging="361"/>
        <w:jc w:val="center"/>
        <w:rPr>
          <w:rFonts w:ascii="黑体" w:eastAsia="黑体" w:hAnsi="黑体"/>
          <w:b/>
          <w:sz w:val="36"/>
          <w:szCs w:val="36"/>
        </w:rPr>
      </w:pPr>
      <w:r w:rsidRPr="00741043">
        <w:rPr>
          <w:rFonts w:ascii="黑体" w:eastAsia="黑体" w:hAnsi="黑体" w:hint="eastAsia"/>
          <w:b/>
          <w:sz w:val="36"/>
          <w:szCs w:val="36"/>
        </w:rPr>
        <w:t>江苏</w:t>
      </w:r>
      <w:r>
        <w:rPr>
          <w:rFonts w:ascii="黑体" w:eastAsia="黑体" w:hAnsi="黑体" w:hint="eastAsia"/>
          <w:b/>
          <w:sz w:val="36"/>
          <w:szCs w:val="36"/>
        </w:rPr>
        <w:t>省</w:t>
      </w:r>
      <w:r w:rsidRPr="009B17FA">
        <w:rPr>
          <w:rFonts w:ascii="黑体" w:eastAsia="黑体" w:hAnsi="黑体"/>
          <w:b/>
          <w:sz w:val="36"/>
          <w:szCs w:val="36"/>
        </w:rPr>
        <w:t>第十</w:t>
      </w:r>
      <w:r w:rsidRPr="009B17FA">
        <w:rPr>
          <w:rFonts w:ascii="黑体" w:eastAsia="黑体" w:hAnsi="黑体" w:hint="eastAsia"/>
          <w:b/>
          <w:sz w:val="36"/>
          <w:szCs w:val="36"/>
        </w:rPr>
        <w:t>七</w:t>
      </w:r>
      <w:r w:rsidRPr="009B17FA">
        <w:rPr>
          <w:rFonts w:ascii="黑体" w:eastAsia="黑体" w:hAnsi="黑体"/>
          <w:b/>
          <w:sz w:val="36"/>
          <w:szCs w:val="36"/>
        </w:rPr>
        <w:t>次老年医学学术会议</w:t>
      </w:r>
      <w:r w:rsidRPr="009B17FA">
        <w:rPr>
          <w:rFonts w:ascii="黑体" w:eastAsia="黑体" w:hAnsi="黑体" w:hint="eastAsia"/>
          <w:b/>
          <w:sz w:val="36"/>
          <w:szCs w:val="36"/>
        </w:rPr>
        <w:t>、</w:t>
      </w:r>
      <w:r w:rsidRPr="009B17FA">
        <w:rPr>
          <w:rFonts w:ascii="黑体" w:eastAsia="黑体" w:hAnsi="黑体"/>
          <w:b/>
          <w:sz w:val="36"/>
          <w:szCs w:val="36"/>
        </w:rPr>
        <w:t>第</w:t>
      </w:r>
      <w:r w:rsidRPr="009B17FA">
        <w:rPr>
          <w:rFonts w:ascii="黑体" w:eastAsia="黑体" w:hAnsi="黑体" w:hint="eastAsia"/>
          <w:b/>
          <w:sz w:val="36"/>
          <w:szCs w:val="36"/>
        </w:rPr>
        <w:t>八届江南老年病论坛暨《从理论到实践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9B17FA">
        <w:rPr>
          <w:rFonts w:ascii="黑体" w:eastAsia="黑体" w:hAnsi="黑体" w:hint="eastAsia"/>
          <w:b/>
          <w:sz w:val="36"/>
          <w:szCs w:val="36"/>
        </w:rPr>
        <w:t>老年营养实施》</w:t>
      </w:r>
      <w:r>
        <w:rPr>
          <w:rFonts w:ascii="黑体" w:eastAsia="黑体" w:hAnsi="黑体" w:hint="eastAsia"/>
          <w:b/>
          <w:sz w:val="36"/>
          <w:szCs w:val="36"/>
        </w:rPr>
        <w:t>学习班</w:t>
      </w:r>
    </w:p>
    <w:p w14:paraId="3D09F824" w14:textId="4762ADE6" w:rsidR="00C81011" w:rsidRPr="0001400F" w:rsidRDefault="00F17608" w:rsidP="001A385E">
      <w:pPr>
        <w:widowControl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eastAsia="方正小标宋_GBK" w:hint="eastAsia"/>
          <w:spacing w:val="20"/>
          <w:sz w:val="44"/>
          <w:szCs w:val="44"/>
        </w:rPr>
        <w:t>延期</w:t>
      </w:r>
      <w:r w:rsidR="0001400F" w:rsidRPr="006C4F99">
        <w:rPr>
          <w:rFonts w:eastAsia="方正小标宋_GBK" w:hint="eastAsia"/>
          <w:spacing w:val="20"/>
          <w:sz w:val="44"/>
          <w:szCs w:val="44"/>
        </w:rPr>
        <w:t>通知</w:t>
      </w:r>
    </w:p>
    <w:p w14:paraId="42814084" w14:textId="77777777" w:rsidR="006640D9" w:rsidRPr="00F33E60" w:rsidRDefault="006640D9" w:rsidP="00DC659D">
      <w:pPr>
        <w:spacing w:line="560" w:lineRule="exact"/>
        <w:rPr>
          <w:rFonts w:ascii="方正仿宋_GBK" w:eastAsia="方正仿宋_GBK" w:hAnsi="楷体"/>
          <w:sz w:val="32"/>
          <w:szCs w:val="20"/>
        </w:rPr>
      </w:pPr>
    </w:p>
    <w:p w14:paraId="7394CDB5" w14:textId="77777777" w:rsidR="006640D9" w:rsidRPr="00F17608" w:rsidRDefault="006B3AE2" w:rsidP="00F17608">
      <w:pPr>
        <w:spacing w:line="600" w:lineRule="exact"/>
        <w:rPr>
          <w:rFonts w:ascii="方正仿宋_GBK" w:eastAsia="方正仿宋_GBK" w:hAnsi="Times New Roman"/>
          <w:sz w:val="32"/>
          <w:szCs w:val="20"/>
        </w:rPr>
      </w:pPr>
      <w:r w:rsidRPr="00F17608">
        <w:rPr>
          <w:rFonts w:ascii="方正仿宋_GBK" w:eastAsia="方正仿宋_GBK" w:hAnsi="Times New Roman" w:hint="eastAsia"/>
          <w:sz w:val="32"/>
          <w:szCs w:val="20"/>
        </w:rPr>
        <w:t>各有关医疗单位：</w:t>
      </w:r>
    </w:p>
    <w:p w14:paraId="64101F55" w14:textId="538CC433" w:rsidR="00F17608" w:rsidRPr="00F17608" w:rsidRDefault="00F17608" w:rsidP="00F17608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20"/>
        </w:rPr>
      </w:pPr>
      <w:r w:rsidRPr="00F17608">
        <w:rPr>
          <w:rFonts w:ascii="方正仿宋_GBK" w:eastAsia="方正仿宋_GBK" w:hAnsi="Times New Roman" w:hint="eastAsia"/>
          <w:sz w:val="32"/>
          <w:szCs w:val="20"/>
        </w:rPr>
        <w:t>因疫情防控工作需要，经大会组委</w:t>
      </w:r>
      <w:r w:rsidR="009563DB">
        <w:rPr>
          <w:rFonts w:ascii="方正仿宋_GBK" w:eastAsia="方正仿宋_GBK" w:hAnsi="Times New Roman" w:hint="eastAsia"/>
          <w:sz w:val="32"/>
          <w:szCs w:val="20"/>
        </w:rPr>
        <w:t>会</w:t>
      </w:r>
      <w:r w:rsidRPr="00F17608">
        <w:rPr>
          <w:rFonts w:ascii="方正仿宋_GBK" w:eastAsia="方正仿宋_GBK" w:hAnsi="Times New Roman" w:hint="eastAsia"/>
          <w:sz w:val="32"/>
          <w:szCs w:val="20"/>
        </w:rPr>
        <w:t>决定，原定于2021年</w:t>
      </w:r>
      <w:r w:rsidR="00072165">
        <w:rPr>
          <w:rFonts w:ascii="方正仿宋_GBK" w:eastAsia="方正仿宋_GBK" w:hAnsi="Calibri" w:cs="Times New Roman"/>
          <w:sz w:val="32"/>
        </w:rPr>
        <w:t>12</w:t>
      </w:r>
      <w:r w:rsidR="001A385E" w:rsidRPr="002E147C">
        <w:rPr>
          <w:rFonts w:ascii="方正仿宋_GBK" w:eastAsia="方正仿宋_GBK" w:hAnsi="Calibri" w:cs="Times New Roman" w:hint="eastAsia"/>
          <w:sz w:val="32"/>
        </w:rPr>
        <w:t>月</w:t>
      </w:r>
      <w:r w:rsidR="00072165">
        <w:rPr>
          <w:rFonts w:ascii="方正仿宋_GBK" w:eastAsia="方正仿宋_GBK" w:hAnsi="Calibri" w:cs="Times New Roman"/>
          <w:sz w:val="32"/>
        </w:rPr>
        <w:t>3</w:t>
      </w:r>
      <w:r w:rsidR="001A385E" w:rsidRPr="002E147C">
        <w:rPr>
          <w:rFonts w:ascii="方正仿宋_GBK" w:eastAsia="方正仿宋_GBK" w:hAnsi="Calibri" w:cs="Times New Roman" w:hint="eastAsia"/>
          <w:sz w:val="32"/>
        </w:rPr>
        <w:t>～</w:t>
      </w:r>
      <w:r w:rsidR="00072165">
        <w:rPr>
          <w:rFonts w:ascii="方正仿宋_GBK" w:eastAsia="方正仿宋_GBK" w:hAnsi="Calibri" w:cs="Times New Roman"/>
          <w:sz w:val="32"/>
        </w:rPr>
        <w:t>4</w:t>
      </w:r>
      <w:r w:rsidR="001A385E" w:rsidRPr="002E147C">
        <w:rPr>
          <w:rFonts w:ascii="方正仿宋_GBK" w:eastAsia="方正仿宋_GBK" w:hAnsi="Calibri" w:cs="Times New Roman" w:hint="eastAsia"/>
          <w:sz w:val="32"/>
        </w:rPr>
        <w:t>日在</w:t>
      </w:r>
      <w:r w:rsidR="00072165" w:rsidRPr="00D90CB4">
        <w:rPr>
          <w:rFonts w:ascii="方正仿宋_GBK" w:eastAsia="方正仿宋_GBK" w:hint="eastAsia"/>
          <w:kern w:val="0"/>
          <w:sz w:val="32"/>
          <w:szCs w:val="32"/>
        </w:rPr>
        <w:t>苏州金陵雅都大酒店</w:t>
      </w:r>
      <w:r w:rsidR="00072165" w:rsidRPr="00D90CB4">
        <w:rPr>
          <w:rFonts w:ascii="方正仿宋_GBK" w:eastAsia="方正仿宋_GBK" w:hint="eastAsia"/>
          <w:sz w:val="32"/>
          <w:szCs w:val="32"/>
        </w:rPr>
        <w:t>举办“</w:t>
      </w:r>
      <w:bookmarkStart w:id="0" w:name="_Hlk52119040"/>
      <w:bookmarkStart w:id="1" w:name="_Hlk86915586"/>
      <w:r w:rsidR="00072165" w:rsidRPr="00D90CB4">
        <w:rPr>
          <w:rFonts w:ascii="方正仿宋_GBK" w:eastAsia="方正仿宋_GBK" w:hint="eastAsia"/>
          <w:kern w:val="0"/>
          <w:sz w:val="32"/>
          <w:szCs w:val="32"/>
        </w:rPr>
        <w:t>江苏省</w:t>
      </w:r>
      <w:r w:rsidR="006F62D2" w:rsidRPr="00D90CB4">
        <w:rPr>
          <w:rFonts w:ascii="方正仿宋_GBK" w:eastAsia="方正仿宋_GBK" w:hint="eastAsia"/>
          <w:kern w:val="0"/>
          <w:sz w:val="32"/>
          <w:szCs w:val="32"/>
        </w:rPr>
        <w:t>第十七次</w:t>
      </w:r>
      <w:r w:rsidR="00072165" w:rsidRPr="00D90CB4">
        <w:rPr>
          <w:rFonts w:ascii="方正仿宋_GBK" w:eastAsia="方正仿宋_GBK" w:hint="eastAsia"/>
          <w:kern w:val="0"/>
          <w:sz w:val="32"/>
          <w:szCs w:val="32"/>
        </w:rPr>
        <w:t>老年医学学术会议、第八届江南老年病论坛暨</w:t>
      </w:r>
      <w:bookmarkEnd w:id="0"/>
      <w:r w:rsidR="00072165" w:rsidRPr="00D90CB4">
        <w:rPr>
          <w:rFonts w:ascii="方正仿宋_GBK" w:eastAsia="方正仿宋_GBK" w:hint="eastAsia"/>
          <w:kern w:val="0"/>
          <w:sz w:val="32"/>
          <w:szCs w:val="32"/>
        </w:rPr>
        <w:t>《从理论到实践</w:t>
      </w:r>
      <w:r w:rsidR="00072165"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  <w:r w:rsidR="00072165" w:rsidRPr="00D90CB4">
        <w:rPr>
          <w:rFonts w:ascii="方正仿宋_GBK" w:eastAsia="方正仿宋_GBK" w:hint="eastAsia"/>
          <w:kern w:val="0"/>
          <w:sz w:val="32"/>
          <w:szCs w:val="32"/>
        </w:rPr>
        <w:t>老年营养实施》学习班</w:t>
      </w:r>
      <w:bookmarkEnd w:id="1"/>
      <w:r w:rsidR="00072165" w:rsidRPr="00D90CB4">
        <w:rPr>
          <w:rFonts w:ascii="方正仿宋_GBK" w:eastAsia="方正仿宋_GBK" w:hint="eastAsia"/>
          <w:sz w:val="32"/>
          <w:szCs w:val="32"/>
        </w:rPr>
        <w:t>”</w:t>
      </w:r>
      <w:r w:rsidRPr="00F17608">
        <w:rPr>
          <w:rFonts w:ascii="方正仿宋_GBK" w:eastAsia="方正仿宋_GBK" w:hAnsi="Times New Roman" w:hint="eastAsia"/>
          <w:sz w:val="32"/>
          <w:szCs w:val="20"/>
        </w:rPr>
        <w:t>延期</w:t>
      </w:r>
      <w:r w:rsidR="001A385E">
        <w:rPr>
          <w:rFonts w:ascii="方正仿宋_GBK" w:eastAsia="方正仿宋_GBK" w:hAnsi="Times New Roman" w:hint="eastAsia"/>
          <w:sz w:val="32"/>
          <w:szCs w:val="20"/>
        </w:rPr>
        <w:t>至1</w:t>
      </w:r>
      <w:r w:rsidR="006901D0">
        <w:rPr>
          <w:rFonts w:ascii="方正仿宋_GBK" w:eastAsia="方正仿宋_GBK" w:hAnsi="Times New Roman"/>
          <w:sz w:val="32"/>
          <w:szCs w:val="20"/>
        </w:rPr>
        <w:t>2</w:t>
      </w:r>
      <w:r w:rsidR="001A385E">
        <w:rPr>
          <w:rFonts w:ascii="方正仿宋_GBK" w:eastAsia="方正仿宋_GBK" w:hAnsi="Times New Roman" w:hint="eastAsia"/>
          <w:sz w:val="32"/>
          <w:szCs w:val="20"/>
        </w:rPr>
        <w:t>月</w:t>
      </w:r>
      <w:r w:rsidR="006F62D2">
        <w:rPr>
          <w:rFonts w:ascii="方正仿宋_GBK" w:eastAsia="方正仿宋_GBK" w:hAnsi="Times New Roman"/>
          <w:sz w:val="32"/>
          <w:szCs w:val="20"/>
        </w:rPr>
        <w:t>24</w:t>
      </w:r>
      <w:r w:rsidR="001A385E">
        <w:rPr>
          <w:rFonts w:ascii="方正仿宋_GBK" w:eastAsia="方正仿宋_GBK" w:hAnsi="Times New Roman" w:hint="eastAsia"/>
          <w:sz w:val="32"/>
          <w:szCs w:val="20"/>
        </w:rPr>
        <w:t>-</w:t>
      </w:r>
      <w:r w:rsidR="006F62D2">
        <w:rPr>
          <w:rFonts w:ascii="方正仿宋_GBK" w:eastAsia="方正仿宋_GBK" w:hAnsi="Times New Roman"/>
          <w:sz w:val="32"/>
          <w:szCs w:val="20"/>
        </w:rPr>
        <w:t>25</w:t>
      </w:r>
      <w:r w:rsidR="00DA60AA">
        <w:rPr>
          <w:rFonts w:ascii="方正仿宋_GBK" w:eastAsia="方正仿宋_GBK" w:hAnsi="Times New Roman" w:hint="eastAsia"/>
          <w:sz w:val="32"/>
          <w:szCs w:val="20"/>
        </w:rPr>
        <w:t>日</w:t>
      </w:r>
      <w:r w:rsidRPr="00F17608">
        <w:rPr>
          <w:rFonts w:ascii="方正仿宋_GBK" w:eastAsia="方正仿宋_GBK" w:hAnsi="Times New Roman" w:hint="eastAsia"/>
          <w:sz w:val="32"/>
          <w:szCs w:val="20"/>
        </w:rPr>
        <w:t>召开</w:t>
      </w:r>
      <w:r w:rsidR="00B97263">
        <w:rPr>
          <w:rFonts w:ascii="方正仿宋_GBK" w:eastAsia="方正仿宋_GBK" w:hAnsi="Times New Roman" w:hint="eastAsia"/>
          <w:sz w:val="32"/>
          <w:szCs w:val="20"/>
        </w:rPr>
        <w:t>，其它事项不变。</w:t>
      </w:r>
      <w:r w:rsidRPr="00F17608">
        <w:rPr>
          <w:rFonts w:ascii="方正仿宋_GBK" w:eastAsia="方正仿宋_GBK" w:hAnsi="Times New Roman" w:hint="eastAsia"/>
          <w:sz w:val="32"/>
          <w:szCs w:val="20"/>
        </w:rPr>
        <w:t>       </w:t>
      </w:r>
    </w:p>
    <w:p w14:paraId="3E8D16AF" w14:textId="067A9B85" w:rsidR="00F17608" w:rsidRPr="00F17608" w:rsidRDefault="00F17608" w:rsidP="00F17608">
      <w:pPr>
        <w:spacing w:line="600" w:lineRule="exact"/>
        <w:rPr>
          <w:rFonts w:ascii="方正仿宋_GBK" w:eastAsia="方正仿宋_GBK" w:hAnsi="Times New Roman"/>
          <w:sz w:val="32"/>
          <w:szCs w:val="20"/>
        </w:rPr>
      </w:pPr>
      <w:r w:rsidRPr="00F17608">
        <w:rPr>
          <w:rFonts w:ascii="方正仿宋_GBK" w:eastAsia="方正仿宋_GBK" w:hAnsi="Times New Roman" w:hint="eastAsia"/>
          <w:sz w:val="32"/>
          <w:szCs w:val="20"/>
        </w:rPr>
        <w:t> </w:t>
      </w:r>
      <w:r w:rsidRPr="00F17608">
        <w:rPr>
          <w:rFonts w:ascii="方正仿宋_GBK" w:eastAsia="方正仿宋_GBK" w:hAnsi="Times New Roman" w:hint="eastAsia"/>
          <w:sz w:val="32"/>
          <w:szCs w:val="20"/>
        </w:rPr>
        <w:t xml:space="preserve">   </w:t>
      </w:r>
      <w:r w:rsidR="001A385E">
        <w:rPr>
          <w:rFonts w:ascii="方正仿宋_GBK" w:eastAsia="方正仿宋_GBK" w:hAnsi="Times New Roman" w:hint="eastAsia"/>
          <w:sz w:val="32"/>
          <w:szCs w:val="20"/>
        </w:rPr>
        <w:t>特此通知。</w:t>
      </w:r>
    </w:p>
    <w:p w14:paraId="770AAB52" w14:textId="77777777" w:rsidR="00F17608" w:rsidRPr="00F17608" w:rsidRDefault="00F17608" w:rsidP="00F17608">
      <w:pPr>
        <w:spacing w:line="600" w:lineRule="exact"/>
        <w:rPr>
          <w:rFonts w:ascii="方正仿宋_GBK" w:eastAsia="方正仿宋_GBK" w:hAnsi="Times New Roman"/>
          <w:sz w:val="32"/>
          <w:szCs w:val="20"/>
        </w:rPr>
      </w:pPr>
    </w:p>
    <w:p w14:paraId="1FE35517" w14:textId="77777777" w:rsidR="00F17608" w:rsidRDefault="00F17608" w:rsidP="00DC659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228FCAFB" w14:textId="2788A0B6" w:rsidR="00F17608" w:rsidRDefault="00F17608" w:rsidP="00DC659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38DA9642" w14:textId="610030A1" w:rsidR="001A385E" w:rsidRDefault="001A385E" w:rsidP="001A385E">
      <w:pPr>
        <w:widowControl/>
        <w:ind w:firstLineChars="1300" w:firstLine="4160"/>
        <w:jc w:val="left"/>
        <w:rPr>
          <w:rFonts w:ascii="方正仿宋_GBK" w:eastAsia="方正仿宋_GBK" w:hAnsi="Calibri" w:cs="Times New Roman"/>
          <w:sz w:val="32"/>
        </w:rPr>
      </w:pPr>
      <w:r w:rsidRPr="002E147C">
        <w:rPr>
          <w:rFonts w:ascii="方正仿宋_GBK" w:eastAsia="方正仿宋_GBK" w:hAnsi="Calibri" w:cs="Times New Roman" w:hint="eastAsia"/>
          <w:sz w:val="32"/>
        </w:rPr>
        <w:t>江苏省医学会学术会务部</w:t>
      </w:r>
    </w:p>
    <w:p w14:paraId="0D847AA4" w14:textId="77777777" w:rsidR="006F62D2" w:rsidRPr="006F62D2" w:rsidRDefault="006F62D2" w:rsidP="006F62D2">
      <w:pPr>
        <w:spacing w:line="520" w:lineRule="exact"/>
        <w:ind w:firstLineChars="1200" w:firstLine="3840"/>
        <w:jc w:val="left"/>
        <w:rPr>
          <w:rFonts w:ascii="方正仿宋_GBK" w:eastAsia="方正仿宋_GBK"/>
          <w:sz w:val="32"/>
          <w:szCs w:val="32"/>
        </w:rPr>
      </w:pPr>
      <w:bookmarkStart w:id="2" w:name="_Hlk46764856"/>
      <w:r w:rsidRPr="006F62D2">
        <w:rPr>
          <w:rFonts w:ascii="方正仿宋_GBK" w:eastAsia="方正仿宋_GBK" w:hint="eastAsia"/>
          <w:sz w:val="32"/>
          <w:szCs w:val="32"/>
        </w:rPr>
        <w:t>江苏省医学会老年医学分会</w:t>
      </w:r>
      <w:bookmarkEnd w:id="2"/>
    </w:p>
    <w:p w14:paraId="3D681A4D" w14:textId="6E5F881A" w:rsidR="001A385E" w:rsidRPr="002E147C" w:rsidRDefault="001A385E" w:rsidP="001A385E">
      <w:pPr>
        <w:spacing w:line="580" w:lineRule="exact"/>
        <w:ind w:firstLineChars="1300" w:firstLine="4160"/>
        <w:rPr>
          <w:rFonts w:ascii="方正仿宋_GBK" w:eastAsia="方正仿宋_GBK" w:hAnsi="Calibri" w:cs="Times New Roman"/>
          <w:sz w:val="32"/>
        </w:rPr>
      </w:pPr>
      <w:r w:rsidRPr="002E147C">
        <w:rPr>
          <w:rFonts w:ascii="方正仿宋_GBK" w:eastAsia="方正仿宋_GBK" w:hAnsi="Calibri" w:cs="Times New Roman" w:hint="eastAsia"/>
          <w:sz w:val="32"/>
        </w:rPr>
        <w:t>2021 年</w:t>
      </w:r>
      <w:r w:rsidR="00B21FC6">
        <w:rPr>
          <w:rFonts w:ascii="方正仿宋_GBK" w:eastAsia="方正仿宋_GBK" w:hAnsi="Calibri" w:cs="Times New Roman"/>
          <w:sz w:val="32"/>
        </w:rPr>
        <w:t>11</w:t>
      </w:r>
      <w:r w:rsidRPr="002E147C">
        <w:rPr>
          <w:rFonts w:ascii="方正仿宋_GBK" w:eastAsia="方正仿宋_GBK" w:hAnsi="Calibri" w:cs="Times New Roman" w:hint="eastAsia"/>
          <w:sz w:val="32"/>
        </w:rPr>
        <w:t xml:space="preserve"> 月</w:t>
      </w:r>
      <w:r w:rsidR="00B21FC6">
        <w:rPr>
          <w:rFonts w:ascii="方正仿宋_GBK" w:eastAsia="方正仿宋_GBK" w:hAnsi="Calibri" w:cs="Times New Roman"/>
          <w:sz w:val="32"/>
        </w:rPr>
        <w:t>16</w:t>
      </w:r>
      <w:r w:rsidRPr="002E147C">
        <w:rPr>
          <w:rFonts w:ascii="方正仿宋_GBK" w:eastAsia="方正仿宋_GBK" w:hAnsi="Calibri" w:cs="Times New Roman" w:hint="eastAsia"/>
          <w:sz w:val="32"/>
        </w:rPr>
        <w:t>日</w:t>
      </w:r>
    </w:p>
    <w:p w14:paraId="5859E7DB" w14:textId="3D16BAAD" w:rsidR="006640D9" w:rsidRDefault="006640D9" w:rsidP="00DC659D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sectPr w:rsidR="006640D9" w:rsidSect="00DC659D">
      <w:pgSz w:w="11906" w:h="16838"/>
      <w:pgMar w:top="1588" w:right="1531" w:bottom="1134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C2CF" w14:textId="77777777" w:rsidR="00313799" w:rsidRDefault="00313799" w:rsidP="00E91629">
      <w:r>
        <w:separator/>
      </w:r>
    </w:p>
  </w:endnote>
  <w:endnote w:type="continuationSeparator" w:id="0">
    <w:p w14:paraId="0D3C681E" w14:textId="77777777" w:rsidR="00313799" w:rsidRDefault="00313799" w:rsidP="00E9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B0FA" w14:textId="77777777" w:rsidR="00313799" w:rsidRDefault="00313799" w:rsidP="00E91629">
      <w:r>
        <w:separator/>
      </w:r>
    </w:p>
  </w:footnote>
  <w:footnote w:type="continuationSeparator" w:id="0">
    <w:p w14:paraId="3612BC16" w14:textId="77777777" w:rsidR="00313799" w:rsidRDefault="00313799" w:rsidP="00E9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B4"/>
    <w:rsid w:val="000055C5"/>
    <w:rsid w:val="00005F80"/>
    <w:rsid w:val="0001400F"/>
    <w:rsid w:val="00032558"/>
    <w:rsid w:val="00033D0D"/>
    <w:rsid w:val="00036C17"/>
    <w:rsid w:val="00045758"/>
    <w:rsid w:val="00054973"/>
    <w:rsid w:val="00055EA1"/>
    <w:rsid w:val="00060FAE"/>
    <w:rsid w:val="00063A58"/>
    <w:rsid w:val="00064C08"/>
    <w:rsid w:val="00070658"/>
    <w:rsid w:val="00072165"/>
    <w:rsid w:val="0007289F"/>
    <w:rsid w:val="00073BCF"/>
    <w:rsid w:val="00076D2A"/>
    <w:rsid w:val="000A5B71"/>
    <w:rsid w:val="000B0F59"/>
    <w:rsid w:val="000C526D"/>
    <w:rsid w:val="000C6CE7"/>
    <w:rsid w:val="000D0D9F"/>
    <w:rsid w:val="000E13F0"/>
    <w:rsid w:val="001146EA"/>
    <w:rsid w:val="001170CC"/>
    <w:rsid w:val="00122860"/>
    <w:rsid w:val="001332E0"/>
    <w:rsid w:val="00136766"/>
    <w:rsid w:val="00137C4C"/>
    <w:rsid w:val="00161960"/>
    <w:rsid w:val="00163353"/>
    <w:rsid w:val="00165674"/>
    <w:rsid w:val="00181E49"/>
    <w:rsid w:val="001850C5"/>
    <w:rsid w:val="001921DC"/>
    <w:rsid w:val="0019552E"/>
    <w:rsid w:val="001A385E"/>
    <w:rsid w:val="001B6D68"/>
    <w:rsid w:val="001B743B"/>
    <w:rsid w:val="001D0046"/>
    <w:rsid w:val="001D7FB7"/>
    <w:rsid w:val="001E0F3F"/>
    <w:rsid w:val="001E1227"/>
    <w:rsid w:val="001F3954"/>
    <w:rsid w:val="002012BD"/>
    <w:rsid w:val="002211DE"/>
    <w:rsid w:val="00224F53"/>
    <w:rsid w:val="002250EF"/>
    <w:rsid w:val="00245B08"/>
    <w:rsid w:val="0025281E"/>
    <w:rsid w:val="00253563"/>
    <w:rsid w:val="00255EEF"/>
    <w:rsid w:val="002645EF"/>
    <w:rsid w:val="00271CCE"/>
    <w:rsid w:val="00281DE5"/>
    <w:rsid w:val="00296B85"/>
    <w:rsid w:val="00296F65"/>
    <w:rsid w:val="002A5F09"/>
    <w:rsid w:val="002B4AB3"/>
    <w:rsid w:val="002D58B3"/>
    <w:rsid w:val="002E3BE6"/>
    <w:rsid w:val="002E72E2"/>
    <w:rsid w:val="002F28BA"/>
    <w:rsid w:val="002F2FD5"/>
    <w:rsid w:val="00313799"/>
    <w:rsid w:val="00315F41"/>
    <w:rsid w:val="003221C6"/>
    <w:rsid w:val="00327976"/>
    <w:rsid w:val="0033154F"/>
    <w:rsid w:val="0034461F"/>
    <w:rsid w:val="0034498C"/>
    <w:rsid w:val="00351F2F"/>
    <w:rsid w:val="00355BF9"/>
    <w:rsid w:val="003906D0"/>
    <w:rsid w:val="00392B00"/>
    <w:rsid w:val="00396C6F"/>
    <w:rsid w:val="003A3693"/>
    <w:rsid w:val="003A425D"/>
    <w:rsid w:val="003C33C6"/>
    <w:rsid w:val="003F1A49"/>
    <w:rsid w:val="00422CEF"/>
    <w:rsid w:val="00436470"/>
    <w:rsid w:val="00437DD9"/>
    <w:rsid w:val="00443239"/>
    <w:rsid w:val="00452753"/>
    <w:rsid w:val="00460253"/>
    <w:rsid w:val="00480D41"/>
    <w:rsid w:val="004975F9"/>
    <w:rsid w:val="004A176D"/>
    <w:rsid w:val="004A59A8"/>
    <w:rsid w:val="004C4481"/>
    <w:rsid w:val="004D04B9"/>
    <w:rsid w:val="0051434F"/>
    <w:rsid w:val="00526E5A"/>
    <w:rsid w:val="00530141"/>
    <w:rsid w:val="00541409"/>
    <w:rsid w:val="00547471"/>
    <w:rsid w:val="00561BC8"/>
    <w:rsid w:val="00562D16"/>
    <w:rsid w:val="00563A73"/>
    <w:rsid w:val="00577C18"/>
    <w:rsid w:val="00580BCD"/>
    <w:rsid w:val="00584805"/>
    <w:rsid w:val="00586B8C"/>
    <w:rsid w:val="005920CB"/>
    <w:rsid w:val="005933B2"/>
    <w:rsid w:val="005A0D1C"/>
    <w:rsid w:val="005A608A"/>
    <w:rsid w:val="005B058D"/>
    <w:rsid w:val="005B557F"/>
    <w:rsid w:val="005C14E7"/>
    <w:rsid w:val="005C7781"/>
    <w:rsid w:val="005D1A08"/>
    <w:rsid w:val="005D4D0E"/>
    <w:rsid w:val="005F6ACD"/>
    <w:rsid w:val="006053E9"/>
    <w:rsid w:val="00627406"/>
    <w:rsid w:val="00635162"/>
    <w:rsid w:val="006466A1"/>
    <w:rsid w:val="00652BCA"/>
    <w:rsid w:val="00663685"/>
    <w:rsid w:val="006638AF"/>
    <w:rsid w:val="006640D9"/>
    <w:rsid w:val="00674F13"/>
    <w:rsid w:val="006901D0"/>
    <w:rsid w:val="006B0256"/>
    <w:rsid w:val="006B3AE2"/>
    <w:rsid w:val="006B5F57"/>
    <w:rsid w:val="006C4F99"/>
    <w:rsid w:val="006D3C63"/>
    <w:rsid w:val="006F62D2"/>
    <w:rsid w:val="00700D9B"/>
    <w:rsid w:val="00736D76"/>
    <w:rsid w:val="007860BC"/>
    <w:rsid w:val="0079352E"/>
    <w:rsid w:val="007A77B5"/>
    <w:rsid w:val="007A7DF1"/>
    <w:rsid w:val="007B2EF9"/>
    <w:rsid w:val="007B535D"/>
    <w:rsid w:val="007D50E9"/>
    <w:rsid w:val="007E43E1"/>
    <w:rsid w:val="00812A21"/>
    <w:rsid w:val="0082275B"/>
    <w:rsid w:val="00826153"/>
    <w:rsid w:val="00826C89"/>
    <w:rsid w:val="00831EA8"/>
    <w:rsid w:val="00833BCC"/>
    <w:rsid w:val="00843CBC"/>
    <w:rsid w:val="008522F5"/>
    <w:rsid w:val="008618DD"/>
    <w:rsid w:val="00897450"/>
    <w:rsid w:val="008A11FA"/>
    <w:rsid w:val="008A62AF"/>
    <w:rsid w:val="008B3BE8"/>
    <w:rsid w:val="008D0F7B"/>
    <w:rsid w:val="008D5814"/>
    <w:rsid w:val="008E274C"/>
    <w:rsid w:val="009052EF"/>
    <w:rsid w:val="009114FA"/>
    <w:rsid w:val="00912B36"/>
    <w:rsid w:val="0092576F"/>
    <w:rsid w:val="00936F82"/>
    <w:rsid w:val="009431E1"/>
    <w:rsid w:val="00944304"/>
    <w:rsid w:val="009563DB"/>
    <w:rsid w:val="009662D1"/>
    <w:rsid w:val="009668E5"/>
    <w:rsid w:val="0097735A"/>
    <w:rsid w:val="009C0AF9"/>
    <w:rsid w:val="009C1176"/>
    <w:rsid w:val="009C1F88"/>
    <w:rsid w:val="009D234F"/>
    <w:rsid w:val="009E19C2"/>
    <w:rsid w:val="009F1E63"/>
    <w:rsid w:val="00A02FCB"/>
    <w:rsid w:val="00A22EB2"/>
    <w:rsid w:val="00A301DF"/>
    <w:rsid w:val="00A62579"/>
    <w:rsid w:val="00A824CF"/>
    <w:rsid w:val="00A91930"/>
    <w:rsid w:val="00A959CB"/>
    <w:rsid w:val="00AC30DE"/>
    <w:rsid w:val="00AE33AF"/>
    <w:rsid w:val="00B111F6"/>
    <w:rsid w:val="00B21FC6"/>
    <w:rsid w:val="00B31C67"/>
    <w:rsid w:val="00B36553"/>
    <w:rsid w:val="00B53005"/>
    <w:rsid w:val="00B530A5"/>
    <w:rsid w:val="00B57002"/>
    <w:rsid w:val="00B644C8"/>
    <w:rsid w:val="00B97263"/>
    <w:rsid w:val="00BA64F6"/>
    <w:rsid w:val="00BC5DF6"/>
    <w:rsid w:val="00BD258C"/>
    <w:rsid w:val="00BE13D6"/>
    <w:rsid w:val="00BE1468"/>
    <w:rsid w:val="00BE3A81"/>
    <w:rsid w:val="00C01857"/>
    <w:rsid w:val="00C0561B"/>
    <w:rsid w:val="00C105D6"/>
    <w:rsid w:val="00C26153"/>
    <w:rsid w:val="00C341E6"/>
    <w:rsid w:val="00C35D7F"/>
    <w:rsid w:val="00C43140"/>
    <w:rsid w:val="00C431FC"/>
    <w:rsid w:val="00C4473F"/>
    <w:rsid w:val="00C60FF6"/>
    <w:rsid w:val="00C74552"/>
    <w:rsid w:val="00C81011"/>
    <w:rsid w:val="00C872F8"/>
    <w:rsid w:val="00CB4405"/>
    <w:rsid w:val="00CB50F2"/>
    <w:rsid w:val="00CC1F8C"/>
    <w:rsid w:val="00CC32B4"/>
    <w:rsid w:val="00D02FAB"/>
    <w:rsid w:val="00D107C5"/>
    <w:rsid w:val="00D10CB6"/>
    <w:rsid w:val="00D37802"/>
    <w:rsid w:val="00D37C7F"/>
    <w:rsid w:val="00D54470"/>
    <w:rsid w:val="00D7633F"/>
    <w:rsid w:val="00D831B4"/>
    <w:rsid w:val="00D83CCF"/>
    <w:rsid w:val="00D84A04"/>
    <w:rsid w:val="00D953F9"/>
    <w:rsid w:val="00DA60AA"/>
    <w:rsid w:val="00DB04FA"/>
    <w:rsid w:val="00DC5A85"/>
    <w:rsid w:val="00DC659D"/>
    <w:rsid w:val="00DD2262"/>
    <w:rsid w:val="00DD2FFF"/>
    <w:rsid w:val="00DD527F"/>
    <w:rsid w:val="00DE0D30"/>
    <w:rsid w:val="00DF0EB2"/>
    <w:rsid w:val="00E03369"/>
    <w:rsid w:val="00E057F1"/>
    <w:rsid w:val="00E0786B"/>
    <w:rsid w:val="00E122A1"/>
    <w:rsid w:val="00E16F8D"/>
    <w:rsid w:val="00E2252A"/>
    <w:rsid w:val="00E25D84"/>
    <w:rsid w:val="00E25E7A"/>
    <w:rsid w:val="00E4358B"/>
    <w:rsid w:val="00E43760"/>
    <w:rsid w:val="00E72146"/>
    <w:rsid w:val="00E728C9"/>
    <w:rsid w:val="00E73D4B"/>
    <w:rsid w:val="00E91629"/>
    <w:rsid w:val="00EB16D4"/>
    <w:rsid w:val="00EB3B28"/>
    <w:rsid w:val="00EC2FD6"/>
    <w:rsid w:val="00EC61DC"/>
    <w:rsid w:val="00ED0D08"/>
    <w:rsid w:val="00ED5670"/>
    <w:rsid w:val="00EE2248"/>
    <w:rsid w:val="00EF6095"/>
    <w:rsid w:val="00F01EA9"/>
    <w:rsid w:val="00F0656B"/>
    <w:rsid w:val="00F13678"/>
    <w:rsid w:val="00F17608"/>
    <w:rsid w:val="00F33E60"/>
    <w:rsid w:val="00F51B9D"/>
    <w:rsid w:val="00F60A66"/>
    <w:rsid w:val="00F63159"/>
    <w:rsid w:val="00F86614"/>
    <w:rsid w:val="00F912BC"/>
    <w:rsid w:val="00FA4313"/>
    <w:rsid w:val="00FB1388"/>
    <w:rsid w:val="00FB2AD1"/>
    <w:rsid w:val="00FC0529"/>
    <w:rsid w:val="00FD5C09"/>
    <w:rsid w:val="00FD72A2"/>
    <w:rsid w:val="00FF325A"/>
    <w:rsid w:val="01184B5F"/>
    <w:rsid w:val="02161054"/>
    <w:rsid w:val="065C52E5"/>
    <w:rsid w:val="0AD60C7A"/>
    <w:rsid w:val="0BA91AC5"/>
    <w:rsid w:val="0C493A08"/>
    <w:rsid w:val="0CCE5814"/>
    <w:rsid w:val="0D234481"/>
    <w:rsid w:val="0D4F0687"/>
    <w:rsid w:val="0E69235D"/>
    <w:rsid w:val="0E740C9E"/>
    <w:rsid w:val="0FF645FE"/>
    <w:rsid w:val="102D0094"/>
    <w:rsid w:val="10604BA1"/>
    <w:rsid w:val="12DB2C11"/>
    <w:rsid w:val="1493773A"/>
    <w:rsid w:val="158D2115"/>
    <w:rsid w:val="16102841"/>
    <w:rsid w:val="17344ECD"/>
    <w:rsid w:val="19495FDA"/>
    <w:rsid w:val="19844F92"/>
    <w:rsid w:val="19D918FA"/>
    <w:rsid w:val="1C1C1A29"/>
    <w:rsid w:val="1C226991"/>
    <w:rsid w:val="20F92671"/>
    <w:rsid w:val="21835099"/>
    <w:rsid w:val="22C2045F"/>
    <w:rsid w:val="23067421"/>
    <w:rsid w:val="230D4F66"/>
    <w:rsid w:val="2317729E"/>
    <w:rsid w:val="233809F2"/>
    <w:rsid w:val="25FC3809"/>
    <w:rsid w:val="26357480"/>
    <w:rsid w:val="26D94D72"/>
    <w:rsid w:val="279719BD"/>
    <w:rsid w:val="28737F16"/>
    <w:rsid w:val="28B359B2"/>
    <w:rsid w:val="29531CD8"/>
    <w:rsid w:val="2B684EFE"/>
    <w:rsid w:val="2BB21C98"/>
    <w:rsid w:val="2CC063A0"/>
    <w:rsid w:val="2CDE21E2"/>
    <w:rsid w:val="2CFE134D"/>
    <w:rsid w:val="2D085C40"/>
    <w:rsid w:val="2E497A2C"/>
    <w:rsid w:val="2E77448D"/>
    <w:rsid w:val="2EE67492"/>
    <w:rsid w:val="2F9F292B"/>
    <w:rsid w:val="30200676"/>
    <w:rsid w:val="32647892"/>
    <w:rsid w:val="34BF204F"/>
    <w:rsid w:val="35407FEC"/>
    <w:rsid w:val="37D5745C"/>
    <w:rsid w:val="3A6F2121"/>
    <w:rsid w:val="3ACF20B7"/>
    <w:rsid w:val="3AD1314A"/>
    <w:rsid w:val="3B383B11"/>
    <w:rsid w:val="3B543974"/>
    <w:rsid w:val="3D1C1152"/>
    <w:rsid w:val="40E420C3"/>
    <w:rsid w:val="421C788B"/>
    <w:rsid w:val="42701D99"/>
    <w:rsid w:val="429B247F"/>
    <w:rsid w:val="45797418"/>
    <w:rsid w:val="45EF7F86"/>
    <w:rsid w:val="473A7B40"/>
    <w:rsid w:val="4745258C"/>
    <w:rsid w:val="480F10D0"/>
    <w:rsid w:val="49632DF3"/>
    <w:rsid w:val="49E274D2"/>
    <w:rsid w:val="4D962896"/>
    <w:rsid w:val="4E7855F9"/>
    <w:rsid w:val="4FBD694A"/>
    <w:rsid w:val="4FCC34E9"/>
    <w:rsid w:val="51AC4526"/>
    <w:rsid w:val="530113BF"/>
    <w:rsid w:val="53EE301B"/>
    <w:rsid w:val="56283B6F"/>
    <w:rsid w:val="582B11B0"/>
    <w:rsid w:val="5907155D"/>
    <w:rsid w:val="59441B45"/>
    <w:rsid w:val="598760CD"/>
    <w:rsid w:val="59FA0C30"/>
    <w:rsid w:val="5A6C2C81"/>
    <w:rsid w:val="5B876BD9"/>
    <w:rsid w:val="5C100C5D"/>
    <w:rsid w:val="60CA391D"/>
    <w:rsid w:val="63A429F0"/>
    <w:rsid w:val="66104530"/>
    <w:rsid w:val="68531351"/>
    <w:rsid w:val="69DC5546"/>
    <w:rsid w:val="69DD3A62"/>
    <w:rsid w:val="6A922EDE"/>
    <w:rsid w:val="6AA830A4"/>
    <w:rsid w:val="6B8A5AC8"/>
    <w:rsid w:val="6CF93C9D"/>
    <w:rsid w:val="6DC13A83"/>
    <w:rsid w:val="6EDB2BFB"/>
    <w:rsid w:val="6F541F34"/>
    <w:rsid w:val="6F9C7422"/>
    <w:rsid w:val="701B5483"/>
    <w:rsid w:val="71D95AAC"/>
    <w:rsid w:val="72ED11F9"/>
    <w:rsid w:val="73364608"/>
    <w:rsid w:val="738E4BDF"/>
    <w:rsid w:val="745F40A8"/>
    <w:rsid w:val="74BD00FF"/>
    <w:rsid w:val="778768FF"/>
    <w:rsid w:val="778C6700"/>
    <w:rsid w:val="78850C4A"/>
    <w:rsid w:val="78E72A69"/>
    <w:rsid w:val="794946B6"/>
    <w:rsid w:val="7A561A95"/>
    <w:rsid w:val="7A5869C0"/>
    <w:rsid w:val="7A9F0A28"/>
    <w:rsid w:val="7ACC17D0"/>
    <w:rsid w:val="7BD77E0D"/>
    <w:rsid w:val="7C3666EC"/>
    <w:rsid w:val="7C514EB5"/>
    <w:rsid w:val="7CEB2E18"/>
    <w:rsid w:val="7D8639E7"/>
    <w:rsid w:val="7D9B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3C720E"/>
  <w15:docId w15:val="{9D83A3F6-BA42-4049-BFEF-4AA2E4B6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Hyperlink"/>
    <w:rsid w:val="00E16F8D"/>
    <w:rPr>
      <w:color w:val="0000FF"/>
      <w:u w:val="single"/>
    </w:rPr>
  </w:style>
  <w:style w:type="character" w:styleId="ae">
    <w:name w:val="Strong"/>
    <w:basedOn w:val="a0"/>
    <w:uiPriority w:val="22"/>
    <w:qFormat/>
    <w:rsid w:val="001332E0"/>
    <w:rPr>
      <w:b/>
      <w:bCs/>
    </w:rPr>
  </w:style>
  <w:style w:type="character" w:customStyle="1" w:styleId="fontstyle01">
    <w:name w:val="fontstyle01"/>
    <w:basedOn w:val="a0"/>
    <w:rsid w:val="001332E0"/>
    <w:rPr>
      <w:rFonts w:ascii="TimesNewRomanPSMT" w:hAnsi="TimesNewRomanPSMT" w:hint="default"/>
      <w:b w:val="0"/>
      <w:bCs w:val="0"/>
      <w:i w:val="0"/>
      <w:iCs w:val="0"/>
      <w:color w:val="0000FF"/>
      <w:sz w:val="32"/>
      <w:szCs w:val="32"/>
    </w:rPr>
  </w:style>
  <w:style w:type="paragraph" w:styleId="af">
    <w:name w:val="Date"/>
    <w:basedOn w:val="a"/>
    <w:next w:val="a"/>
    <w:link w:val="af0"/>
    <w:uiPriority w:val="99"/>
    <w:semiHidden/>
    <w:unhideWhenUsed/>
    <w:rsid w:val="00F17608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F1760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无列表1"/>
    <w:semiHidden/>
    <w:qFormat/>
    <w:rsid w:val="00072165"/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M\Desktop\&#26032;&#24314;&#25991;&#20214;&#22841;\&#27743;&#33487;&#30465;&#21307;&#23398;&#20250;&#37096;&#65288;&#23460;&#6528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江苏省医学会部（室）便函.dotx</Template>
  <TotalTime>17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大侠</cp:lastModifiedBy>
  <cp:revision>3</cp:revision>
  <cp:lastPrinted>2021-09-08T07:42:00Z</cp:lastPrinted>
  <dcterms:created xsi:type="dcterms:W3CDTF">2021-11-16T06:52:00Z</dcterms:created>
  <dcterms:modified xsi:type="dcterms:W3CDTF">2021-11-16T07:09:00Z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